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27" w:rsidRDefault="003E3127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8240">
            <v:imagedata r:id="rId7" o:title=""/>
            <w10:wrap type="square"/>
          </v:shape>
        </w:pict>
      </w:r>
    </w:p>
    <w:p w:rsidR="003E3127" w:rsidRDefault="003E3127">
      <w:pPr>
        <w:pStyle w:val="Title"/>
      </w:pPr>
    </w:p>
    <w:p w:rsidR="003E3127" w:rsidRDefault="003E3127">
      <w:pPr>
        <w:pStyle w:val="Title"/>
        <w:rPr>
          <w:lang w:val="uk-UA"/>
        </w:rPr>
      </w:pPr>
      <w:r>
        <w:rPr>
          <w:lang w:val="uk-UA"/>
        </w:rPr>
        <w:t>ЛИСИЧАНСЬКА МІСЬКА РАДА</w:t>
      </w:r>
    </w:p>
    <w:p w:rsidR="003E3127" w:rsidRPr="000C266D" w:rsidRDefault="003E3127">
      <w:pPr>
        <w:pStyle w:val="Title"/>
        <w:rPr>
          <w:lang w:val="uk-UA"/>
        </w:rPr>
      </w:pPr>
      <w:r>
        <w:rPr>
          <w:lang w:val="uk-UA"/>
        </w:rPr>
        <w:t>ВИКОНАВЧИЙ КОМІТЕТ</w:t>
      </w:r>
    </w:p>
    <w:p w:rsidR="003E3127" w:rsidRDefault="003E3127">
      <w:pPr>
        <w:jc w:val="center"/>
        <w:rPr>
          <w:b/>
          <w:bCs/>
          <w:sz w:val="28"/>
          <w:lang w:val="uk-UA"/>
        </w:rPr>
      </w:pPr>
    </w:p>
    <w:p w:rsidR="003E3127" w:rsidRPr="000C266D" w:rsidRDefault="003E3127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3E3127" w:rsidRPr="000C266D" w:rsidRDefault="003E3127">
      <w:pPr>
        <w:jc w:val="center"/>
        <w:rPr>
          <w:bCs/>
          <w:iCs/>
          <w:sz w:val="28"/>
        </w:rPr>
      </w:pPr>
    </w:p>
    <w:p w:rsidR="003E3127" w:rsidRPr="00425803" w:rsidRDefault="003E3127">
      <w:pPr>
        <w:rPr>
          <w:sz w:val="28"/>
        </w:rPr>
      </w:pPr>
      <w:r>
        <w:rPr>
          <w:sz w:val="28"/>
        </w:rPr>
        <w:t xml:space="preserve">« </w:t>
      </w:r>
      <w:r w:rsidRPr="00425803">
        <w:rPr>
          <w:sz w:val="28"/>
        </w:rPr>
        <w:t>01</w:t>
      </w:r>
      <w:r>
        <w:rPr>
          <w:sz w:val="28"/>
        </w:rPr>
        <w:t xml:space="preserve"> »</w:t>
      </w:r>
      <w:r w:rsidRPr="00425803">
        <w:rPr>
          <w:sz w:val="28"/>
        </w:rPr>
        <w:t xml:space="preserve"> 12</w:t>
      </w:r>
      <w:r>
        <w:rPr>
          <w:sz w:val="28"/>
          <w:lang w:val="uk-UA"/>
        </w:rPr>
        <w:t>.</w:t>
      </w:r>
      <w:r>
        <w:rPr>
          <w:sz w:val="28"/>
        </w:rPr>
        <w:t>201</w:t>
      </w:r>
      <w:r>
        <w:rPr>
          <w:sz w:val="28"/>
          <w:lang w:val="uk-UA"/>
        </w:rPr>
        <w:t>5</w:t>
      </w:r>
      <w:r>
        <w:rPr>
          <w:sz w:val="28"/>
        </w:rPr>
        <w:t xml:space="preserve"> </w:t>
      </w:r>
      <w:r>
        <w:rPr>
          <w:sz w:val="28"/>
          <w:lang w:val="uk-UA"/>
        </w:rPr>
        <w:t>р</w:t>
      </w:r>
      <w:r>
        <w:rPr>
          <w:sz w:val="28"/>
        </w:rPr>
        <w:t xml:space="preserve">.                                                         </w:t>
      </w:r>
      <w:r>
        <w:rPr>
          <w:sz w:val="28"/>
          <w:lang w:val="uk-UA"/>
        </w:rPr>
        <w:tab/>
      </w:r>
      <w:r>
        <w:rPr>
          <w:sz w:val="28"/>
        </w:rPr>
        <w:t xml:space="preserve">        № </w:t>
      </w:r>
      <w:r w:rsidRPr="00425803">
        <w:rPr>
          <w:sz w:val="28"/>
        </w:rPr>
        <w:t>434</w:t>
      </w:r>
    </w:p>
    <w:p w:rsidR="003E3127" w:rsidRPr="000C266D" w:rsidRDefault="003E3127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3E3127" w:rsidRDefault="003E3127">
      <w:pPr>
        <w:rPr>
          <w:sz w:val="28"/>
        </w:rPr>
      </w:pPr>
    </w:p>
    <w:p w:rsidR="003E3127" w:rsidRDefault="003E3127" w:rsidP="000C266D">
      <w:pPr>
        <w:pStyle w:val="Heading1"/>
        <w:rPr>
          <w:lang w:val="uk-UA"/>
        </w:rPr>
      </w:pPr>
      <w:r>
        <w:rPr>
          <w:lang w:val="uk-UA"/>
        </w:rPr>
        <w:t xml:space="preserve">Про внесення змін та затвердження </w:t>
      </w:r>
    </w:p>
    <w:p w:rsidR="003E3127" w:rsidRDefault="003E3127" w:rsidP="003926FB">
      <w:pPr>
        <w:pStyle w:val="Heading1"/>
        <w:rPr>
          <w:lang w:val="uk-UA"/>
        </w:rPr>
      </w:pPr>
      <w:r>
        <w:rPr>
          <w:lang w:val="uk-UA"/>
        </w:rPr>
        <w:t xml:space="preserve">складу комісії з вирішення спірних </w:t>
      </w:r>
    </w:p>
    <w:p w:rsidR="003E3127" w:rsidRPr="000C266D" w:rsidRDefault="003E3127" w:rsidP="003926FB">
      <w:pPr>
        <w:pStyle w:val="Heading1"/>
        <w:rPr>
          <w:b w:val="0"/>
          <w:bCs w:val="0"/>
          <w:lang w:val="uk-UA"/>
        </w:rPr>
      </w:pPr>
      <w:r>
        <w:rPr>
          <w:lang w:val="uk-UA"/>
        </w:rPr>
        <w:t>питань землекористування.</w:t>
      </w:r>
    </w:p>
    <w:p w:rsidR="003E3127" w:rsidRPr="00DD6C2F" w:rsidRDefault="003E3127">
      <w:pPr>
        <w:pStyle w:val="BodyTextIndent3"/>
        <w:rPr>
          <w:sz w:val="27"/>
          <w:lang w:val="uk-UA"/>
        </w:rPr>
      </w:pPr>
    </w:p>
    <w:p w:rsidR="003E3127" w:rsidRDefault="003E312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з регулювання земельних відносин, а також у звязку з кадровими змінами, які відбулися у виконавчих органах Лисичанської міської ради, керуючись ст. 13 Конституції України, ст. ст. 3, 12, 158-161 Земельного кодексу України, пп. 5) п. б) ч. 1 ст. 33 Закону України «Про місцеве самоврядування в Україні», 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шенням Лисичанської міської ради від 24.11.2011р № 21/359 «Про делег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вання повноважень з вирішення земельних спорів виконавчому комітету Л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сичанської міської ради» та Положенням про комісію з вирішення спірних питань землекористування, затвердженим рішенням виконавчого комітету Лисичанської міської ради від 06.12.2011р № 755, виконавчий комітет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чанської міської ради</w:t>
      </w:r>
    </w:p>
    <w:p w:rsidR="003E3127" w:rsidRPr="00DD6C2F" w:rsidRDefault="003E3127">
      <w:pPr>
        <w:ind w:firstLine="709"/>
        <w:jc w:val="both"/>
        <w:rPr>
          <w:sz w:val="28"/>
          <w:szCs w:val="28"/>
          <w:lang w:val="uk-UA"/>
        </w:rPr>
      </w:pPr>
    </w:p>
    <w:p w:rsidR="003E3127" w:rsidRDefault="003E3127" w:rsidP="0076724C">
      <w:pPr>
        <w:spacing w:after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3E3127" w:rsidRDefault="003E3127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та затвердити у новому складі комісію з вирішення спі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них питань землекористування (додається).</w:t>
      </w:r>
    </w:p>
    <w:p w:rsidR="003E3127" w:rsidRPr="00895E3D" w:rsidRDefault="003E3127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таким, що втратило силу рішення виконавчого комітету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чанської міської ради від 15.10.2012р № 447 «Про внесення змін до складу комісії з вирішення спірних питань землекористування».</w:t>
      </w:r>
    </w:p>
    <w:p w:rsidR="003E3127" w:rsidRDefault="003E3127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зв’язкам з громадськістю та ЗМІ розмістити дане рішення на офіційному сайті Лисичанської міської ради.</w:t>
      </w:r>
    </w:p>
    <w:p w:rsidR="003E3127" w:rsidRPr="00895E3D" w:rsidRDefault="003E3127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першого засту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ника міського голови Шальнєва А. Л.</w:t>
      </w:r>
    </w:p>
    <w:p w:rsidR="003E3127" w:rsidRDefault="003E3127">
      <w:pPr>
        <w:jc w:val="both"/>
        <w:rPr>
          <w:sz w:val="28"/>
          <w:szCs w:val="28"/>
          <w:lang w:val="uk-UA"/>
        </w:rPr>
      </w:pPr>
    </w:p>
    <w:p w:rsidR="003E3127" w:rsidRDefault="003E3127">
      <w:pPr>
        <w:jc w:val="both"/>
        <w:rPr>
          <w:sz w:val="28"/>
          <w:szCs w:val="28"/>
          <w:lang w:val="uk-UA"/>
        </w:rPr>
      </w:pPr>
    </w:p>
    <w:p w:rsidR="003E3127" w:rsidRDefault="003E31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 І. Шилін</w:t>
      </w:r>
    </w:p>
    <w:p w:rsidR="003E3127" w:rsidRDefault="003E3127">
      <w:pPr>
        <w:jc w:val="both"/>
        <w:rPr>
          <w:sz w:val="28"/>
          <w:szCs w:val="28"/>
          <w:lang w:val="uk-UA"/>
        </w:rPr>
      </w:pPr>
    </w:p>
    <w:p w:rsidR="003E3127" w:rsidRDefault="003E3127">
      <w:pPr>
        <w:jc w:val="both"/>
        <w:rPr>
          <w:sz w:val="28"/>
          <w:szCs w:val="28"/>
          <w:lang w:val="uk-UA"/>
        </w:rPr>
      </w:pPr>
    </w:p>
    <w:p w:rsidR="003E3127" w:rsidRDefault="003E3127">
      <w:pPr>
        <w:jc w:val="both"/>
        <w:rPr>
          <w:sz w:val="28"/>
          <w:szCs w:val="28"/>
          <w:lang w:val="uk-UA"/>
        </w:rPr>
      </w:pPr>
    </w:p>
    <w:p w:rsidR="003E3127" w:rsidRPr="00421F72" w:rsidRDefault="003E3127" w:rsidP="000D2AF2">
      <w:pPr>
        <w:ind w:left="4963"/>
        <w:jc w:val="both"/>
        <w:rPr>
          <w:b/>
          <w:sz w:val="26"/>
          <w:szCs w:val="26"/>
          <w:lang w:val="uk-UA"/>
        </w:rPr>
      </w:pPr>
      <w:r w:rsidRPr="00421F72">
        <w:rPr>
          <w:b/>
          <w:sz w:val="26"/>
          <w:szCs w:val="26"/>
          <w:lang w:val="uk-UA"/>
        </w:rPr>
        <w:t>Додаток</w:t>
      </w:r>
    </w:p>
    <w:p w:rsidR="003E3127" w:rsidRPr="00421F72" w:rsidRDefault="003E3127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до рішення виконавчого комітету</w:t>
      </w:r>
    </w:p>
    <w:p w:rsidR="003E3127" w:rsidRPr="00421F72" w:rsidRDefault="003E3127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Лисичанської міської ради</w:t>
      </w:r>
    </w:p>
    <w:p w:rsidR="003E3127" w:rsidRDefault="003E3127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від «</w:t>
      </w:r>
      <w:r>
        <w:rPr>
          <w:sz w:val="26"/>
          <w:szCs w:val="26"/>
          <w:lang w:val="uk-UA"/>
        </w:rPr>
        <w:t>01</w:t>
      </w:r>
      <w:r w:rsidRPr="00421F72">
        <w:rPr>
          <w:sz w:val="26"/>
          <w:szCs w:val="26"/>
          <w:lang w:val="uk-UA"/>
        </w:rPr>
        <w:t xml:space="preserve">» грудня 2015 року </w:t>
      </w:r>
      <w:r>
        <w:rPr>
          <w:sz w:val="26"/>
          <w:szCs w:val="26"/>
          <w:lang w:val="uk-UA"/>
        </w:rPr>
        <w:t xml:space="preserve">№ </w:t>
      </w:r>
      <w:r w:rsidRPr="00421F7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434</w:t>
      </w:r>
    </w:p>
    <w:p w:rsidR="003E3127" w:rsidRDefault="003E3127">
      <w:pPr>
        <w:jc w:val="both"/>
        <w:rPr>
          <w:sz w:val="26"/>
          <w:szCs w:val="26"/>
          <w:lang w:val="uk-UA"/>
        </w:rPr>
      </w:pPr>
    </w:p>
    <w:p w:rsidR="003E3127" w:rsidRPr="000D2AF2" w:rsidRDefault="003E3127" w:rsidP="000D2AF2">
      <w:pPr>
        <w:jc w:val="center"/>
        <w:rPr>
          <w:b/>
          <w:sz w:val="26"/>
          <w:szCs w:val="26"/>
          <w:lang w:val="uk-UA"/>
        </w:rPr>
      </w:pPr>
      <w:r w:rsidRPr="000D2AF2">
        <w:rPr>
          <w:b/>
          <w:sz w:val="26"/>
          <w:szCs w:val="26"/>
          <w:lang w:val="uk-UA"/>
        </w:rPr>
        <w:t>Склад</w:t>
      </w:r>
    </w:p>
    <w:p w:rsidR="003E3127" w:rsidRDefault="003E3127" w:rsidP="000D2AF2">
      <w:pPr>
        <w:spacing w:after="12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комісії з вирішення спірних питань землекористування</w:t>
      </w:r>
    </w:p>
    <w:p w:rsidR="003E3127" w:rsidRDefault="003E3127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Шальнєв А. Л.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перший заступник міського голови, голова комісії;</w:t>
      </w:r>
    </w:p>
    <w:p w:rsidR="003E3127" w:rsidRDefault="003E3127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Торбенко Є. В.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завідувач сектором зі спірних питань землекористування управління власності Лисичанської міської ради, заступник голови комісії;</w:t>
      </w:r>
    </w:p>
    <w:p w:rsidR="003E3127" w:rsidRDefault="003E3127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Члени комісії:</w:t>
      </w:r>
    </w:p>
    <w:p w:rsidR="003E3127" w:rsidRDefault="003E3127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Бредун Н. Ю.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заступник начальника управління власності Лисичанської м</w:t>
      </w:r>
      <w:r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>ської ради;</w:t>
      </w:r>
    </w:p>
    <w:p w:rsidR="003E3127" w:rsidRDefault="003E3127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Орзул І. М.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відділу земельних відносин управління власності Лисичанської міської ради;</w:t>
      </w:r>
    </w:p>
    <w:p w:rsidR="003E3127" w:rsidRDefault="003E3127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Соболева Ж. П.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Управління Держгеокадастру у м. Лисичанськ Л</w:t>
      </w:r>
      <w:r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>ганської області;</w:t>
      </w:r>
    </w:p>
    <w:p w:rsidR="003E3127" w:rsidRDefault="003E3127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Ломако М. М.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управління архітектури і містобудування Лисича</w:t>
      </w:r>
      <w:r>
        <w:rPr>
          <w:sz w:val="26"/>
          <w:szCs w:val="26"/>
          <w:lang w:val="uk-UA"/>
        </w:rPr>
        <w:t>н</w:t>
      </w:r>
      <w:r>
        <w:rPr>
          <w:sz w:val="26"/>
          <w:szCs w:val="26"/>
          <w:lang w:val="uk-UA"/>
        </w:rPr>
        <w:t>ської міської ради, головний архітектор міста;</w:t>
      </w:r>
    </w:p>
    <w:p w:rsidR="003E3127" w:rsidRDefault="003E3127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Протасова І. О.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Лисичанського комунального підприємства «Бюро технічної інвентарізації»;</w:t>
      </w:r>
    </w:p>
    <w:p w:rsidR="003E3127" w:rsidRDefault="003E3127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Климов О. Г.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головний інженер комунального підприємства «Лисичанський міський землевпорядний центр».</w:t>
      </w:r>
    </w:p>
    <w:p w:rsidR="003E3127" w:rsidRDefault="003E3127" w:rsidP="00421F72">
      <w:pPr>
        <w:ind w:left="2127" w:hanging="2127"/>
        <w:jc w:val="both"/>
        <w:rPr>
          <w:sz w:val="26"/>
          <w:szCs w:val="26"/>
          <w:lang w:val="uk-UA"/>
        </w:rPr>
      </w:pPr>
    </w:p>
    <w:p w:rsidR="003E3127" w:rsidRDefault="003E3127" w:rsidP="00421F72">
      <w:pPr>
        <w:ind w:left="2127" w:hanging="2127"/>
        <w:jc w:val="both"/>
        <w:rPr>
          <w:sz w:val="28"/>
          <w:szCs w:val="28"/>
          <w:lang w:val="uk-UA"/>
        </w:rPr>
      </w:pPr>
    </w:p>
    <w:p w:rsidR="003E3127" w:rsidRDefault="003E3127" w:rsidP="00421F72">
      <w:pPr>
        <w:ind w:left="2127" w:hanging="2127"/>
        <w:jc w:val="both"/>
        <w:rPr>
          <w:sz w:val="28"/>
          <w:szCs w:val="28"/>
          <w:lang w:val="uk-UA"/>
        </w:rPr>
      </w:pPr>
      <w:r w:rsidRPr="00702A42"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 xml:space="preserve"> (секретар)</w:t>
      </w:r>
      <w:r w:rsidRPr="00702A42">
        <w:rPr>
          <w:sz w:val="28"/>
          <w:szCs w:val="28"/>
          <w:lang w:val="uk-UA"/>
        </w:rPr>
        <w:t xml:space="preserve"> </w:t>
      </w:r>
    </w:p>
    <w:p w:rsidR="003E3127" w:rsidRPr="00702A42" w:rsidRDefault="003E3127" w:rsidP="00421F72">
      <w:pPr>
        <w:ind w:left="2127" w:hanging="2127"/>
        <w:jc w:val="both"/>
        <w:rPr>
          <w:sz w:val="28"/>
          <w:szCs w:val="28"/>
          <w:lang w:val="uk-UA"/>
        </w:rPr>
      </w:pPr>
      <w:r w:rsidRPr="00702A42">
        <w:rPr>
          <w:sz w:val="28"/>
          <w:szCs w:val="28"/>
          <w:lang w:val="uk-UA"/>
        </w:rPr>
        <w:t>виконавчого комітету</w:t>
      </w:r>
    </w:p>
    <w:p w:rsidR="003E3127" w:rsidRPr="00702A42" w:rsidRDefault="003E3127" w:rsidP="00421F72">
      <w:pPr>
        <w:ind w:left="2127" w:hanging="2127"/>
        <w:jc w:val="both"/>
        <w:rPr>
          <w:sz w:val="28"/>
          <w:szCs w:val="28"/>
          <w:lang w:val="uk-UA"/>
        </w:rPr>
      </w:pPr>
      <w:r w:rsidRPr="00702A42">
        <w:rPr>
          <w:sz w:val="28"/>
          <w:szCs w:val="28"/>
          <w:lang w:val="uk-UA"/>
        </w:rPr>
        <w:t>Лисичанської міської ради</w:t>
      </w:r>
      <w:r w:rsidRPr="00702A42">
        <w:rPr>
          <w:sz w:val="28"/>
          <w:szCs w:val="28"/>
          <w:lang w:val="uk-UA"/>
        </w:rPr>
        <w:tab/>
      </w:r>
      <w:r w:rsidRPr="00702A42">
        <w:rPr>
          <w:sz w:val="28"/>
          <w:szCs w:val="28"/>
          <w:lang w:val="uk-UA"/>
        </w:rPr>
        <w:tab/>
      </w:r>
      <w:r w:rsidRPr="00702A42">
        <w:rPr>
          <w:sz w:val="28"/>
          <w:szCs w:val="28"/>
          <w:lang w:val="uk-UA"/>
        </w:rPr>
        <w:tab/>
      </w:r>
      <w:r w:rsidRPr="00702A42">
        <w:rPr>
          <w:sz w:val="28"/>
          <w:szCs w:val="28"/>
          <w:lang w:val="uk-UA"/>
        </w:rPr>
        <w:tab/>
      </w:r>
      <w:r w:rsidRPr="00702A42">
        <w:rPr>
          <w:sz w:val="28"/>
          <w:szCs w:val="28"/>
          <w:lang w:val="uk-UA"/>
        </w:rPr>
        <w:tab/>
      </w:r>
      <w:r w:rsidRPr="00702A42">
        <w:rPr>
          <w:sz w:val="28"/>
          <w:szCs w:val="28"/>
          <w:lang w:val="uk-UA"/>
        </w:rPr>
        <w:tab/>
        <w:t>О. О. Савченко</w:t>
      </w:r>
    </w:p>
    <w:sectPr w:rsidR="003E3127" w:rsidRPr="00702A42" w:rsidSect="002315B0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127" w:rsidRDefault="003E3127">
      <w:r>
        <w:separator/>
      </w:r>
    </w:p>
  </w:endnote>
  <w:endnote w:type="continuationSeparator" w:id="1">
    <w:p w:rsidR="003E3127" w:rsidRDefault="003E3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127" w:rsidRDefault="003E3127">
      <w:r>
        <w:separator/>
      </w:r>
    </w:p>
  </w:footnote>
  <w:footnote w:type="continuationSeparator" w:id="1">
    <w:p w:rsidR="003E3127" w:rsidRDefault="003E3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27" w:rsidRDefault="003E31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E3127" w:rsidRDefault="003E31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27" w:rsidRDefault="003E31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3E3127" w:rsidRDefault="003E3127">
    <w:pPr>
      <w:pStyle w:val="Header"/>
      <w:framePr w:wrap="around" w:vAnchor="text" w:hAnchor="margin" w:xAlign="center" w:y="1"/>
      <w:rPr>
        <w:rStyle w:val="PageNumber"/>
      </w:rPr>
    </w:pPr>
  </w:p>
  <w:p w:rsidR="003E3127" w:rsidRDefault="003E31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74"/>
    <w:rsid w:val="00004674"/>
    <w:rsid w:val="00012E92"/>
    <w:rsid w:val="00033E74"/>
    <w:rsid w:val="00056916"/>
    <w:rsid w:val="0007319C"/>
    <w:rsid w:val="000C266D"/>
    <w:rsid w:val="000D2AF2"/>
    <w:rsid w:val="000E27E1"/>
    <w:rsid w:val="000F397F"/>
    <w:rsid w:val="00131EE0"/>
    <w:rsid w:val="00163D28"/>
    <w:rsid w:val="001D3294"/>
    <w:rsid w:val="002315B0"/>
    <w:rsid w:val="002F143B"/>
    <w:rsid w:val="003233E2"/>
    <w:rsid w:val="003926FB"/>
    <w:rsid w:val="003E3127"/>
    <w:rsid w:val="003E60C7"/>
    <w:rsid w:val="00414823"/>
    <w:rsid w:val="00421F72"/>
    <w:rsid w:val="00425803"/>
    <w:rsid w:val="0043451B"/>
    <w:rsid w:val="00456BCC"/>
    <w:rsid w:val="00472786"/>
    <w:rsid w:val="004826E5"/>
    <w:rsid w:val="004D7119"/>
    <w:rsid w:val="00511928"/>
    <w:rsid w:val="00545EC1"/>
    <w:rsid w:val="005629EC"/>
    <w:rsid w:val="005956B5"/>
    <w:rsid w:val="005D51A8"/>
    <w:rsid w:val="00614149"/>
    <w:rsid w:val="0061781E"/>
    <w:rsid w:val="00633D85"/>
    <w:rsid w:val="0063569E"/>
    <w:rsid w:val="0065527D"/>
    <w:rsid w:val="00660C8A"/>
    <w:rsid w:val="006630F5"/>
    <w:rsid w:val="00663E79"/>
    <w:rsid w:val="006B6E4D"/>
    <w:rsid w:val="006E06DA"/>
    <w:rsid w:val="006F6BA3"/>
    <w:rsid w:val="00702A42"/>
    <w:rsid w:val="00710B1E"/>
    <w:rsid w:val="0076724C"/>
    <w:rsid w:val="007A5BB4"/>
    <w:rsid w:val="007C6807"/>
    <w:rsid w:val="0082521B"/>
    <w:rsid w:val="00837C3D"/>
    <w:rsid w:val="00862F11"/>
    <w:rsid w:val="00895E3D"/>
    <w:rsid w:val="00896A7B"/>
    <w:rsid w:val="008C1FF3"/>
    <w:rsid w:val="008D0B1D"/>
    <w:rsid w:val="008E1209"/>
    <w:rsid w:val="009258AF"/>
    <w:rsid w:val="00990E36"/>
    <w:rsid w:val="009A1F04"/>
    <w:rsid w:val="009C20B7"/>
    <w:rsid w:val="009E7D9F"/>
    <w:rsid w:val="00A1579F"/>
    <w:rsid w:val="00A24B99"/>
    <w:rsid w:val="00A733A4"/>
    <w:rsid w:val="00AC77F1"/>
    <w:rsid w:val="00B072BB"/>
    <w:rsid w:val="00B366D4"/>
    <w:rsid w:val="00B54FEC"/>
    <w:rsid w:val="00BB74DB"/>
    <w:rsid w:val="00BE6468"/>
    <w:rsid w:val="00BF55D2"/>
    <w:rsid w:val="00C3397D"/>
    <w:rsid w:val="00C4000E"/>
    <w:rsid w:val="00C6076A"/>
    <w:rsid w:val="00C63163"/>
    <w:rsid w:val="00C65FE2"/>
    <w:rsid w:val="00CB6215"/>
    <w:rsid w:val="00D05473"/>
    <w:rsid w:val="00D26458"/>
    <w:rsid w:val="00D463C1"/>
    <w:rsid w:val="00D541F3"/>
    <w:rsid w:val="00DD6C2F"/>
    <w:rsid w:val="00E11BCE"/>
    <w:rsid w:val="00EA1D7A"/>
    <w:rsid w:val="00ED3E5C"/>
    <w:rsid w:val="00F60921"/>
    <w:rsid w:val="00F93B8B"/>
    <w:rsid w:val="00FA068C"/>
    <w:rsid w:val="00FC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D26458"/>
    <w:pPr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7319C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2645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319C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319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2645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26458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731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319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26458"/>
    <w:pPr>
      <w:ind w:firstLine="3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319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D26458"/>
    <w:pPr>
      <w:ind w:firstLine="708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7319C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319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2</Pages>
  <Words>399</Words>
  <Characters>2277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Компьютер</cp:lastModifiedBy>
  <cp:revision>21</cp:revision>
  <cp:lastPrinted>2015-11-26T11:03:00Z</cp:lastPrinted>
  <dcterms:created xsi:type="dcterms:W3CDTF">2013-04-05T07:58:00Z</dcterms:created>
  <dcterms:modified xsi:type="dcterms:W3CDTF">2015-12-08T07:39:00Z</dcterms:modified>
</cp:coreProperties>
</file>