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0D" w:rsidRDefault="0040050D" w:rsidP="007D44F2">
      <w:pPr>
        <w:pStyle w:val="BodyText"/>
        <w:tabs>
          <w:tab w:val="left" w:pos="6950"/>
          <w:tab w:val="left" w:pos="7455"/>
        </w:tabs>
        <w:jc w:val="center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4pt;width:63pt;height:71.5pt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497769696" r:id="rId5"/>
        </w:pict>
      </w:r>
    </w:p>
    <w:p w:rsidR="0040050D" w:rsidRPr="00897AE6" w:rsidRDefault="0040050D" w:rsidP="007D44F2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897AE6">
        <w:rPr>
          <w:b/>
          <w:sz w:val="28"/>
          <w:szCs w:val="28"/>
        </w:rPr>
        <w:t>ЛИСИЧАНСЬКА МІСЬКА РАДА</w:t>
      </w:r>
    </w:p>
    <w:p w:rsidR="0040050D" w:rsidRPr="00897AE6" w:rsidRDefault="0040050D" w:rsidP="007D44F2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897AE6">
        <w:rPr>
          <w:b/>
          <w:sz w:val="28"/>
          <w:szCs w:val="28"/>
        </w:rPr>
        <w:t>ШОСТОГО СКЛИКАННЯ</w:t>
      </w:r>
    </w:p>
    <w:p w:rsidR="0040050D" w:rsidRPr="007D44F2" w:rsidRDefault="0040050D" w:rsidP="007D44F2">
      <w:pPr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7D44F2">
        <w:rPr>
          <w:rFonts w:ascii="Times New Roman" w:hAnsi="Times New Roman"/>
          <w:b/>
          <w:snapToGrid w:val="0"/>
          <w:sz w:val="28"/>
          <w:szCs w:val="28"/>
          <w:lang w:val="uk-UA"/>
        </w:rPr>
        <w:t>вісімдесят третя сесія</w:t>
      </w:r>
    </w:p>
    <w:p w:rsidR="0040050D" w:rsidRPr="007D44F2" w:rsidRDefault="0040050D" w:rsidP="007D44F2">
      <w:pPr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7D44F2">
        <w:rPr>
          <w:rFonts w:ascii="Times New Roman" w:hAnsi="Times New Roman"/>
          <w:b/>
          <w:snapToGrid w:val="0"/>
          <w:sz w:val="28"/>
          <w:szCs w:val="28"/>
          <w:lang w:val="uk-UA"/>
        </w:rPr>
        <w:t>РІШЕННЯ</w:t>
      </w:r>
    </w:p>
    <w:p w:rsidR="0040050D" w:rsidRPr="007D44F2" w:rsidRDefault="0040050D" w:rsidP="007D44F2">
      <w:pPr>
        <w:rPr>
          <w:rFonts w:ascii="Times New Roman" w:hAnsi="Times New Roman"/>
          <w:snapToGrid w:val="0"/>
          <w:sz w:val="28"/>
          <w:szCs w:val="28"/>
          <w:lang w:val="uk-UA"/>
        </w:rPr>
      </w:pPr>
      <w:r w:rsidRPr="007D44F2">
        <w:rPr>
          <w:rFonts w:ascii="Times New Roman" w:hAnsi="Times New Roman"/>
          <w:snapToGrid w:val="0"/>
          <w:sz w:val="28"/>
          <w:szCs w:val="28"/>
          <w:lang w:val="uk-UA"/>
        </w:rPr>
        <w:t>03.07.2015р.                                 м. Лисичанськ</w:t>
      </w:r>
      <w:r w:rsidRPr="007D44F2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7D44F2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7D44F2">
        <w:rPr>
          <w:rFonts w:ascii="Times New Roman" w:hAnsi="Times New Roman"/>
          <w:snapToGrid w:val="0"/>
          <w:sz w:val="28"/>
          <w:szCs w:val="28"/>
          <w:lang w:val="uk-UA"/>
        </w:rPr>
        <w:tab/>
        <w:t xml:space="preserve">         №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7D44F2">
        <w:rPr>
          <w:rFonts w:ascii="Times New Roman" w:hAnsi="Times New Roman"/>
          <w:snapToGrid w:val="0"/>
          <w:sz w:val="28"/>
          <w:szCs w:val="28"/>
          <w:lang w:val="uk-UA"/>
        </w:rPr>
        <w:t>83/13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>49</w:t>
      </w:r>
    </w:p>
    <w:p w:rsidR="0040050D" w:rsidRPr="001860B8" w:rsidRDefault="0040050D" w:rsidP="001860B8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p w:rsidR="0040050D" w:rsidRPr="007D44F2" w:rsidRDefault="0040050D" w:rsidP="001860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7D44F2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Про закриття вечірніх класів </w:t>
      </w:r>
    </w:p>
    <w:p w:rsidR="0040050D" w:rsidRPr="007D44F2" w:rsidRDefault="0040050D" w:rsidP="001860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7D44F2">
        <w:rPr>
          <w:rFonts w:ascii="Times New Roman" w:hAnsi="Times New Roman"/>
          <w:b/>
          <w:bCs/>
          <w:sz w:val="28"/>
          <w:szCs w:val="20"/>
          <w:lang w:val="uk-UA" w:eastAsia="ru-RU"/>
        </w:rPr>
        <w:t>з заочною формою навчання</w:t>
      </w:r>
    </w:p>
    <w:p w:rsidR="0040050D" w:rsidRDefault="0040050D" w:rsidP="001860B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40050D" w:rsidRPr="001860B8" w:rsidRDefault="0040050D" w:rsidP="00C35F8C">
      <w:pPr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З метою удосконалення мережі класів загальноосвітніх навчальних  закладів, а також  у зв’язку з відсутністю контингенту учнів</w:t>
      </w:r>
      <w:r>
        <w:rPr>
          <w:lang w:val="uk-UA"/>
        </w:rPr>
        <w:t xml:space="preserve">, </w:t>
      </w:r>
      <w:r w:rsidRPr="006574F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6574F3">
        <w:rPr>
          <w:rFonts w:ascii="Times New Roman" w:hAnsi="Times New Roman"/>
          <w:sz w:val="28"/>
          <w:szCs w:val="20"/>
          <w:lang w:val="uk-UA" w:eastAsia="ru-RU"/>
        </w:rPr>
        <w:t>п.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6574F3">
        <w:rPr>
          <w:rFonts w:ascii="Times New Roman" w:hAnsi="Times New Roman"/>
          <w:sz w:val="28"/>
          <w:szCs w:val="20"/>
          <w:lang w:val="uk-UA" w:eastAsia="ru-RU"/>
        </w:rPr>
        <w:t>30 ч.1 ст.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6574F3">
        <w:rPr>
          <w:rFonts w:ascii="Times New Roman" w:hAnsi="Times New Roman"/>
          <w:sz w:val="28"/>
          <w:szCs w:val="20"/>
          <w:lang w:val="uk-UA" w:eastAsia="ru-RU"/>
        </w:rPr>
        <w:t xml:space="preserve">26 Закону України «Про місцеве самоврядування в Україні», п. 6 статті 11 Закону України «Про загальну середню освіту», </w:t>
      </w:r>
      <w:r>
        <w:rPr>
          <w:rFonts w:ascii="Times New Roman" w:hAnsi="Times New Roman"/>
          <w:sz w:val="28"/>
          <w:szCs w:val="20"/>
          <w:lang w:val="uk-UA" w:eastAsia="ru-RU"/>
        </w:rPr>
        <w:t>п. 1.5. Положення</w:t>
      </w:r>
      <w:r w:rsidRPr="006574F3">
        <w:rPr>
          <w:rFonts w:ascii="Times New Roman" w:hAnsi="Times New Roman"/>
          <w:sz w:val="28"/>
          <w:szCs w:val="20"/>
          <w:lang w:val="uk-UA" w:eastAsia="ru-RU"/>
        </w:rPr>
        <w:t xml:space="preserve"> про вечірню (змінну) школу</w:t>
      </w:r>
      <w:r>
        <w:rPr>
          <w:rFonts w:ascii="Times New Roman" w:hAnsi="Times New Roman"/>
          <w:sz w:val="28"/>
          <w:szCs w:val="20"/>
          <w:lang w:val="uk-UA" w:eastAsia="ru-RU"/>
        </w:rPr>
        <w:t>,</w:t>
      </w:r>
      <w:r w:rsidRPr="00803CF7">
        <w:rPr>
          <w:lang w:val="uk-UA"/>
        </w:rPr>
        <w:t xml:space="preserve"> </w:t>
      </w:r>
      <w:r w:rsidRPr="00803CF7">
        <w:rPr>
          <w:rFonts w:ascii="Times New Roman" w:hAnsi="Times New Roman"/>
          <w:sz w:val="28"/>
          <w:szCs w:val="20"/>
          <w:lang w:val="uk-UA" w:eastAsia="ru-RU"/>
        </w:rPr>
        <w:t>затвердженого наказом Міністерства освіти і науки України від 04.07.2005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р.</w:t>
      </w:r>
      <w:r w:rsidRPr="00803CF7">
        <w:rPr>
          <w:rFonts w:ascii="Times New Roman" w:hAnsi="Times New Roman"/>
          <w:sz w:val="28"/>
          <w:szCs w:val="20"/>
          <w:lang w:val="uk-UA" w:eastAsia="ru-RU"/>
        </w:rPr>
        <w:t xml:space="preserve"> №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803CF7">
        <w:rPr>
          <w:rFonts w:ascii="Times New Roman" w:hAnsi="Times New Roman"/>
          <w:sz w:val="28"/>
          <w:szCs w:val="20"/>
          <w:lang w:val="uk-UA" w:eastAsia="ru-RU"/>
        </w:rPr>
        <w:t>397, зареєстрованого в Міністерстві юстиції України 15.07.2005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р.</w:t>
      </w:r>
      <w:r w:rsidRPr="00803CF7">
        <w:rPr>
          <w:rFonts w:ascii="Times New Roman" w:hAnsi="Times New Roman"/>
          <w:sz w:val="28"/>
          <w:szCs w:val="20"/>
          <w:lang w:val="uk-UA" w:eastAsia="ru-RU"/>
        </w:rPr>
        <w:t xml:space="preserve"> за №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803CF7">
        <w:rPr>
          <w:rFonts w:ascii="Times New Roman" w:hAnsi="Times New Roman"/>
          <w:sz w:val="28"/>
          <w:szCs w:val="20"/>
          <w:lang w:val="uk-UA" w:eastAsia="ru-RU"/>
        </w:rPr>
        <w:t>758/11038</w:t>
      </w:r>
      <w:r w:rsidRPr="00803CF7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,</w:t>
      </w:r>
      <w:r w:rsidRPr="006574F3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1860B8">
        <w:rPr>
          <w:rFonts w:ascii="Times New Roman" w:hAnsi="Times New Roman"/>
          <w:sz w:val="28"/>
          <w:szCs w:val="20"/>
          <w:lang w:val="uk-UA" w:eastAsia="ru-RU"/>
        </w:rPr>
        <w:t xml:space="preserve">міська рада </w:t>
      </w:r>
    </w:p>
    <w:p w:rsidR="0040050D" w:rsidRPr="00675D42" w:rsidRDefault="0040050D" w:rsidP="001860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675D42">
        <w:rPr>
          <w:rFonts w:ascii="Times New Roman" w:hAnsi="Times New Roman"/>
          <w:b/>
          <w:bCs/>
          <w:sz w:val="28"/>
          <w:szCs w:val="20"/>
          <w:lang w:val="uk-UA" w:eastAsia="ru-RU"/>
        </w:rPr>
        <w:t>В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</w:t>
      </w:r>
      <w:r w:rsidRPr="00675D42">
        <w:rPr>
          <w:rFonts w:ascii="Times New Roman" w:hAnsi="Times New Roman"/>
          <w:b/>
          <w:bCs/>
          <w:sz w:val="28"/>
          <w:szCs w:val="20"/>
          <w:lang w:val="uk-UA" w:eastAsia="ru-RU"/>
        </w:rPr>
        <w:t>И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</w:t>
      </w:r>
      <w:r w:rsidRPr="00675D42">
        <w:rPr>
          <w:rFonts w:ascii="Times New Roman" w:hAnsi="Times New Roman"/>
          <w:b/>
          <w:bCs/>
          <w:sz w:val="28"/>
          <w:szCs w:val="20"/>
          <w:lang w:val="uk-UA" w:eastAsia="ru-RU"/>
        </w:rPr>
        <w:t>Р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</w:t>
      </w:r>
      <w:r w:rsidRPr="00675D42">
        <w:rPr>
          <w:rFonts w:ascii="Times New Roman" w:hAnsi="Times New Roman"/>
          <w:b/>
          <w:bCs/>
          <w:sz w:val="28"/>
          <w:szCs w:val="20"/>
          <w:lang w:val="uk-UA" w:eastAsia="ru-RU"/>
        </w:rPr>
        <w:t>І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</w:t>
      </w:r>
      <w:r w:rsidRPr="00675D42">
        <w:rPr>
          <w:rFonts w:ascii="Times New Roman" w:hAnsi="Times New Roman"/>
          <w:b/>
          <w:bCs/>
          <w:sz w:val="28"/>
          <w:szCs w:val="20"/>
          <w:lang w:val="uk-UA" w:eastAsia="ru-RU"/>
        </w:rPr>
        <w:t>Ш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</w:t>
      </w:r>
      <w:r w:rsidRPr="00675D42">
        <w:rPr>
          <w:rFonts w:ascii="Times New Roman" w:hAnsi="Times New Roman"/>
          <w:b/>
          <w:bCs/>
          <w:sz w:val="28"/>
          <w:szCs w:val="20"/>
          <w:lang w:val="uk-UA" w:eastAsia="ru-RU"/>
        </w:rPr>
        <w:t>И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</w:t>
      </w:r>
      <w:r w:rsidRPr="00675D42">
        <w:rPr>
          <w:rFonts w:ascii="Times New Roman" w:hAnsi="Times New Roman"/>
          <w:b/>
          <w:bCs/>
          <w:sz w:val="28"/>
          <w:szCs w:val="20"/>
          <w:lang w:val="uk-UA" w:eastAsia="ru-RU"/>
        </w:rPr>
        <w:t>Л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</w:t>
      </w:r>
      <w:r w:rsidRPr="00675D42">
        <w:rPr>
          <w:rFonts w:ascii="Times New Roman" w:hAnsi="Times New Roman"/>
          <w:b/>
          <w:bCs/>
          <w:sz w:val="28"/>
          <w:szCs w:val="20"/>
          <w:lang w:val="uk-UA" w:eastAsia="ru-RU"/>
        </w:rPr>
        <w:t>А:</w:t>
      </w:r>
    </w:p>
    <w:p w:rsidR="0040050D" w:rsidRPr="001860B8" w:rsidRDefault="0040050D" w:rsidP="001860B8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</w:p>
    <w:p w:rsidR="0040050D" w:rsidRDefault="0040050D" w:rsidP="00C878CB">
      <w:pPr>
        <w:jc w:val="both"/>
        <w:rPr>
          <w:color w:val="000000"/>
          <w:lang w:val="uk-UA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1860B8">
        <w:rPr>
          <w:rFonts w:ascii="Times New Roman" w:hAnsi="Times New Roman"/>
          <w:sz w:val="28"/>
          <w:szCs w:val="20"/>
          <w:lang w:val="uk-UA" w:eastAsia="ru-RU"/>
        </w:rPr>
        <w:t xml:space="preserve">1.  </w:t>
      </w:r>
      <w:r>
        <w:rPr>
          <w:rFonts w:ascii="Times New Roman" w:hAnsi="Times New Roman"/>
          <w:sz w:val="28"/>
          <w:szCs w:val="28"/>
          <w:lang w:val="uk-UA" w:eastAsia="ru-RU"/>
        </w:rPr>
        <w:t>Закрити з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 xml:space="preserve"> 01.0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>.201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року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вечірні класи з заочною формою навчання у </w:t>
      </w:r>
      <w:r w:rsidRPr="00C878CB">
        <w:rPr>
          <w:rFonts w:ascii="Times New Roman" w:hAnsi="Times New Roman"/>
          <w:color w:val="000000"/>
          <w:sz w:val="28"/>
          <w:szCs w:val="28"/>
          <w:lang w:val="uk-UA"/>
        </w:rPr>
        <w:t>Лисичанській загальноосвітній школі І-ІІІ ступенів № 3 Лисичанської міської ради Луганської області.</w:t>
      </w:r>
    </w:p>
    <w:p w:rsidR="0040050D" w:rsidRPr="00DB7FFD" w:rsidRDefault="0040050D" w:rsidP="00C878C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color w:val="00000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0"/>
          <w:lang w:val="uk-UA" w:eastAsia="ru-RU"/>
        </w:rPr>
        <w:t>Відділу освіти Лисичанської міської ради</w:t>
      </w:r>
      <w:r w:rsidRPr="00FB0655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внести відповідні зміни до штатного розпису</w:t>
      </w:r>
      <w:r w:rsidRPr="002830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878CB">
        <w:rPr>
          <w:rFonts w:ascii="Times New Roman" w:hAnsi="Times New Roman"/>
          <w:color w:val="000000"/>
          <w:sz w:val="28"/>
          <w:szCs w:val="28"/>
          <w:lang w:val="uk-UA"/>
        </w:rPr>
        <w:t>Лисичанськ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C878C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загальноосвітн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ьої</w:t>
      </w:r>
      <w:r w:rsidRPr="00C878CB">
        <w:rPr>
          <w:rFonts w:ascii="Times New Roman" w:hAnsi="Times New Roman"/>
          <w:color w:val="000000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C878CB">
        <w:rPr>
          <w:rFonts w:ascii="Times New Roman" w:hAnsi="Times New Roman"/>
          <w:color w:val="000000"/>
          <w:sz w:val="28"/>
          <w:szCs w:val="28"/>
          <w:lang w:val="uk-UA"/>
        </w:rPr>
        <w:t xml:space="preserve"> І-ІІІ ступенів № 3 Лисичанської міської ради Луганської області.</w:t>
      </w:r>
    </w:p>
    <w:p w:rsidR="0040050D" w:rsidRDefault="0040050D" w:rsidP="00F443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0050D" w:rsidRPr="001860B8" w:rsidRDefault="0040050D" w:rsidP="00F443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>Дане рішення підлягає оприлюдненню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0050D" w:rsidRDefault="0040050D" w:rsidP="00F443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0050D" w:rsidRPr="009576D9" w:rsidRDefault="0040050D" w:rsidP="00F443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</w:t>
      </w:r>
      <w:r w:rsidRPr="001860B8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заступника міського голови Головньова М.С. та </w:t>
      </w:r>
      <w:r w:rsidRPr="001860B8">
        <w:rPr>
          <w:rFonts w:ascii="Times New Roman" w:hAnsi="Times New Roman"/>
          <w:sz w:val="28"/>
          <w:szCs w:val="20"/>
          <w:lang w:val="uk-UA" w:eastAsia="ru-RU"/>
        </w:rPr>
        <w:t xml:space="preserve">постійну 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>комісію з питань освіти, охорони здоров’я, соціального захисту населення, культури, фізичної культури і спорту, молоді, сім</w:t>
      </w:r>
      <w:r w:rsidRPr="001860B8">
        <w:rPr>
          <w:rFonts w:ascii="Times New Roman" w:hAnsi="Times New Roman"/>
          <w:sz w:val="28"/>
          <w:szCs w:val="20"/>
          <w:lang w:val="uk-UA" w:eastAsia="ru-RU"/>
        </w:rPr>
        <w:t>’ї та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 xml:space="preserve">  ветеранів.</w:t>
      </w:r>
    </w:p>
    <w:p w:rsidR="0040050D" w:rsidRPr="009576D9" w:rsidRDefault="0040050D" w:rsidP="009576D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050D" w:rsidRDefault="0040050D" w:rsidP="00F443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40050D" w:rsidRDefault="0040050D" w:rsidP="00F443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40050D" w:rsidRDefault="0040050D" w:rsidP="00F443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40050D" w:rsidRPr="007D44F2" w:rsidRDefault="0040050D" w:rsidP="007D44F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D44F2">
        <w:rPr>
          <w:rFonts w:ascii="Times New Roman" w:hAnsi="Times New Roman"/>
          <w:b/>
          <w:sz w:val="28"/>
          <w:szCs w:val="28"/>
          <w:lang w:val="uk-UA" w:eastAsia="ru-RU"/>
        </w:rPr>
        <w:t>Секретар</w:t>
      </w:r>
      <w:r w:rsidRPr="007D44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D44F2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Pr="007D44F2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Pr="007D44F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D44F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D44F2">
        <w:rPr>
          <w:rFonts w:ascii="Times New Roman" w:hAnsi="Times New Roman"/>
          <w:b/>
          <w:sz w:val="28"/>
          <w:szCs w:val="28"/>
          <w:lang w:eastAsia="ru-RU"/>
        </w:rPr>
        <w:tab/>
        <w:t>М.Л. Власов</w:t>
      </w:r>
    </w:p>
    <w:sectPr w:rsidR="0040050D" w:rsidRPr="007D44F2" w:rsidSect="00DB7FF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917"/>
    <w:rsid w:val="00036D09"/>
    <w:rsid w:val="00091B78"/>
    <w:rsid w:val="000B6C36"/>
    <w:rsid w:val="001860B8"/>
    <w:rsid w:val="0019320F"/>
    <w:rsid w:val="001B0B93"/>
    <w:rsid w:val="001D2BDE"/>
    <w:rsid w:val="002830D3"/>
    <w:rsid w:val="003150F5"/>
    <w:rsid w:val="00345EBE"/>
    <w:rsid w:val="00353B1E"/>
    <w:rsid w:val="00373A31"/>
    <w:rsid w:val="003E76EF"/>
    <w:rsid w:val="0040050D"/>
    <w:rsid w:val="00463B32"/>
    <w:rsid w:val="00467397"/>
    <w:rsid w:val="004A7849"/>
    <w:rsid w:val="005367ED"/>
    <w:rsid w:val="00570360"/>
    <w:rsid w:val="005B5EC3"/>
    <w:rsid w:val="005E1DD2"/>
    <w:rsid w:val="005E5384"/>
    <w:rsid w:val="00607391"/>
    <w:rsid w:val="00647B97"/>
    <w:rsid w:val="006574F3"/>
    <w:rsid w:val="00666258"/>
    <w:rsid w:val="00675D42"/>
    <w:rsid w:val="00684C9B"/>
    <w:rsid w:val="007247D1"/>
    <w:rsid w:val="007A1828"/>
    <w:rsid w:val="007B1BBA"/>
    <w:rsid w:val="007C4AA7"/>
    <w:rsid w:val="007D44F2"/>
    <w:rsid w:val="007E7103"/>
    <w:rsid w:val="00803CF7"/>
    <w:rsid w:val="00892F9D"/>
    <w:rsid w:val="00897AE6"/>
    <w:rsid w:val="008B46A9"/>
    <w:rsid w:val="008D3600"/>
    <w:rsid w:val="008F2E61"/>
    <w:rsid w:val="009576D9"/>
    <w:rsid w:val="00975729"/>
    <w:rsid w:val="00A53108"/>
    <w:rsid w:val="00A91113"/>
    <w:rsid w:val="00C35F8C"/>
    <w:rsid w:val="00C878CB"/>
    <w:rsid w:val="00CA12A0"/>
    <w:rsid w:val="00CA379D"/>
    <w:rsid w:val="00CC6497"/>
    <w:rsid w:val="00D8317B"/>
    <w:rsid w:val="00DB7FFD"/>
    <w:rsid w:val="00DC5917"/>
    <w:rsid w:val="00DE5CF2"/>
    <w:rsid w:val="00EE7667"/>
    <w:rsid w:val="00EF2709"/>
    <w:rsid w:val="00F2735D"/>
    <w:rsid w:val="00F4434C"/>
    <w:rsid w:val="00FB0655"/>
    <w:rsid w:val="00FB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F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D44F2"/>
    <w:pPr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754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217</Words>
  <Characters>1241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Жукова </cp:lastModifiedBy>
  <cp:revision>6</cp:revision>
  <cp:lastPrinted>2015-07-07T07:21:00Z</cp:lastPrinted>
  <dcterms:created xsi:type="dcterms:W3CDTF">2015-07-07T07:15:00Z</dcterms:created>
  <dcterms:modified xsi:type="dcterms:W3CDTF">2015-07-07T07:22:00Z</dcterms:modified>
</cp:coreProperties>
</file>